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76" w:rsidRPr="005537C5" w:rsidRDefault="005537C5" w:rsidP="007512C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bookmarkStart w:id="0" w:name="_GoBack"/>
      <w:bookmarkEnd w:id="0"/>
      <w:r w:rsidRPr="005537C5">
        <w:rPr>
          <w:rFonts w:ascii="Times New Roman" w:hAnsi="Times New Roman" w:cs="Times New Roman"/>
          <w:b/>
          <w:sz w:val="56"/>
        </w:rPr>
        <w:t>FORNAVN ETTERNAVN</w:t>
      </w:r>
      <w:r w:rsidR="007512C8">
        <w:rPr>
          <w:rFonts w:ascii="Times New Roman" w:hAnsi="Times New Roman" w:cs="Times New Roman"/>
          <w:b/>
          <w:sz w:val="56"/>
        </w:rPr>
        <w:br/>
      </w:r>
      <w:r w:rsidR="007512C8" w:rsidRPr="007512C8">
        <w:rPr>
          <w:rFonts w:ascii="Times New Roman" w:hAnsi="Times New Roman" w:cs="Times New Roman"/>
          <w:b/>
          <w:sz w:val="56"/>
        </w:rPr>
        <w:t>––––––––––––––––––––––––––––––––––––</w:t>
      </w:r>
      <w:r w:rsidR="007512C8">
        <w:rPr>
          <w:rFonts w:ascii="Times New Roman" w:hAnsi="Times New Roman" w:cs="Times New Roman"/>
          <w:b/>
          <w:sz w:val="56"/>
        </w:rPr>
        <w:t>–</w:t>
      </w:r>
    </w:p>
    <w:p w:rsidR="007512C8" w:rsidRDefault="007512C8" w:rsidP="007512C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12C8" w:rsidRDefault="007512C8" w:rsidP="007512C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537C5" w:rsidRPr="005537C5" w:rsidRDefault="005537C5" w:rsidP="00806DC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537C5">
        <w:rPr>
          <w:rFonts w:ascii="Times New Roman" w:hAnsi="Times New Roman" w:cs="Times New Roman"/>
          <w:sz w:val="20"/>
        </w:rPr>
        <w:t>Adresse, postnummer, poststed</w:t>
      </w:r>
    </w:p>
    <w:p w:rsidR="005537C5" w:rsidRDefault="005537C5" w:rsidP="00806D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537C5">
        <w:rPr>
          <w:rFonts w:ascii="Times New Roman" w:hAnsi="Times New Roman" w:cs="Times New Roman"/>
          <w:sz w:val="20"/>
          <w:szCs w:val="20"/>
        </w:rPr>
        <w:t>Tlf</w:t>
      </w:r>
      <w:proofErr w:type="spellEnd"/>
      <w:r w:rsidRPr="005537C5">
        <w:rPr>
          <w:rFonts w:ascii="Times New Roman" w:hAnsi="Times New Roman" w:cs="Times New Roman"/>
          <w:sz w:val="20"/>
          <w:szCs w:val="20"/>
        </w:rPr>
        <w:t xml:space="preserve"> |</w:t>
      </w:r>
      <w:r>
        <w:rPr>
          <w:rFonts w:ascii="Times New Roman" w:hAnsi="Times New Roman" w:cs="Times New Roman"/>
          <w:sz w:val="20"/>
          <w:szCs w:val="20"/>
        </w:rPr>
        <w:t xml:space="preserve"> epost</w:t>
      </w:r>
    </w:p>
    <w:p w:rsidR="00205BEE" w:rsidRPr="00205BEE" w:rsidRDefault="005537C5" w:rsidP="00806D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Født: 4. august 19</w:t>
      </w:r>
      <w:r w:rsidR="00205BEE">
        <w:rPr>
          <w:rFonts w:ascii="Times New Roman" w:hAnsi="Times New Roman" w:cs="Times New Roman"/>
          <w:sz w:val="20"/>
          <w:szCs w:val="20"/>
        </w:rPr>
        <w:t>96</w:t>
      </w:r>
    </w:p>
    <w:p w:rsidR="00205BEE" w:rsidRDefault="00205BEE" w:rsidP="005537C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512C8" w:rsidRDefault="007512C8" w:rsidP="005537C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05BEE" w:rsidRDefault="00205BEE" w:rsidP="005537C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537C5" w:rsidRDefault="005537C5" w:rsidP="005537C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712A2">
        <w:rPr>
          <w:rFonts w:ascii="Times New Roman" w:hAnsi="Times New Roman" w:cs="Times New Roman"/>
          <w:b/>
          <w:sz w:val="28"/>
          <w:szCs w:val="20"/>
        </w:rPr>
        <w:t>Profil</w:t>
      </w:r>
      <w:r>
        <w:rPr>
          <w:rFonts w:ascii="Times New Roman" w:hAnsi="Times New Roman" w:cs="Times New Roman"/>
          <w:sz w:val="28"/>
          <w:szCs w:val="20"/>
        </w:rPr>
        <w:br/>
        <w:t>––––––––––––––––––––––––––––––––––––––––––––––––––––––––––––––––</w:t>
      </w:r>
      <w:r w:rsidR="007512C8">
        <w:rPr>
          <w:rFonts w:ascii="Times New Roman" w:hAnsi="Times New Roman" w:cs="Times New Roman"/>
          <w:sz w:val="28"/>
          <w:szCs w:val="20"/>
        </w:rPr>
        <w:t>––––––––––</w:t>
      </w:r>
    </w:p>
    <w:p w:rsidR="00205BEE" w:rsidRDefault="00205BEE" w:rsidP="00553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 kan du skrive kort om deg selv. Nøkkekvalifikasjoner, styrker, egenskaper</w:t>
      </w:r>
    </w:p>
    <w:p w:rsidR="00205BEE" w:rsidRDefault="00205BEE" w:rsidP="00553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BEE" w:rsidRDefault="00205BEE" w:rsidP="00553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BEE" w:rsidRDefault="00205BEE" w:rsidP="00553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BEE" w:rsidRDefault="00205BEE" w:rsidP="00553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BEE" w:rsidRPr="00205BEE" w:rsidRDefault="00205BEE" w:rsidP="00553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7C5" w:rsidRDefault="005537C5" w:rsidP="005537C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712A2">
        <w:rPr>
          <w:rFonts w:ascii="Times New Roman" w:hAnsi="Times New Roman" w:cs="Times New Roman"/>
          <w:b/>
          <w:sz w:val="28"/>
          <w:szCs w:val="20"/>
        </w:rPr>
        <w:t>Utdanning</w:t>
      </w:r>
      <w:r>
        <w:rPr>
          <w:rFonts w:ascii="Times New Roman" w:hAnsi="Times New Roman" w:cs="Times New Roman"/>
          <w:sz w:val="28"/>
          <w:szCs w:val="20"/>
        </w:rPr>
        <w:br/>
        <w:t>––––––––––––––––––––––––––––––––––––––––––––––––––––––––––––––––</w:t>
      </w:r>
      <w:r w:rsidR="007512C8">
        <w:rPr>
          <w:rFonts w:ascii="Times New Roman" w:hAnsi="Times New Roman" w:cs="Times New Roman"/>
          <w:sz w:val="28"/>
          <w:szCs w:val="20"/>
        </w:rPr>
        <w:t>––––––––––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584"/>
      </w:tblGrid>
      <w:tr w:rsidR="005537C5" w:rsidRPr="007D2FE2" w:rsidTr="00AF0D43">
        <w:tc>
          <w:tcPr>
            <w:tcW w:w="2628" w:type="dxa"/>
          </w:tcPr>
          <w:p w:rsidR="005537C5" w:rsidRPr="005537C5" w:rsidRDefault="005537C5" w:rsidP="00205BEE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 2011 —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6584" w:type="dxa"/>
          </w:tcPr>
          <w:p w:rsidR="005537C5" w:rsidRPr="005537C5" w:rsidRDefault="005537C5" w:rsidP="00205BEE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Navn på skole/universitet                                                   </w:t>
            </w:r>
          </w:p>
        </w:tc>
      </w:tr>
      <w:tr w:rsidR="005537C5" w:rsidRPr="007D2FE2" w:rsidTr="00AF0D43">
        <w:tc>
          <w:tcPr>
            <w:tcW w:w="2628" w:type="dxa"/>
          </w:tcPr>
          <w:p w:rsidR="005537C5" w:rsidRPr="005537C5" w:rsidRDefault="005537C5" w:rsidP="005537C5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:rsidR="005537C5" w:rsidRPr="005537C5" w:rsidRDefault="005537C5" w:rsidP="005537C5">
            <w:pPr>
              <w:tabs>
                <w:tab w:val="left" w:pos="2520"/>
              </w:tabs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>Kort beskrivelse av studieretning og relevante fag</w:t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br/>
              <w:t>Gjerne en setning om ting du har lært som er viktig for jobben</w:t>
            </w:r>
          </w:p>
        </w:tc>
      </w:tr>
      <w:tr w:rsidR="005537C5" w:rsidRPr="007D2FE2" w:rsidTr="00AF0D43">
        <w:tc>
          <w:tcPr>
            <w:tcW w:w="2628" w:type="dxa"/>
          </w:tcPr>
          <w:p w:rsidR="005537C5" w:rsidRPr="005537C5" w:rsidRDefault="005537C5" w:rsidP="00205BEE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 2010 —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</w:t>
            </w:r>
            <w:proofErr w:type="spellEnd"/>
            <w:r w:rsidRPr="00553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84" w:type="dxa"/>
          </w:tcPr>
          <w:p w:rsidR="005537C5" w:rsidRPr="005537C5" w:rsidRDefault="005537C5" w:rsidP="00205BEE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Navn på skole/universitet                                                  </w:t>
            </w:r>
          </w:p>
        </w:tc>
      </w:tr>
      <w:tr w:rsidR="005537C5" w:rsidRPr="007D2FE2" w:rsidTr="00AF0D43">
        <w:tc>
          <w:tcPr>
            <w:tcW w:w="2628" w:type="dxa"/>
          </w:tcPr>
          <w:p w:rsidR="005537C5" w:rsidRPr="005537C5" w:rsidRDefault="005537C5" w:rsidP="00205BE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:rsidR="005537C5" w:rsidRDefault="005537C5" w:rsidP="00205BE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>Kort beskrivelse av studieretning og relevante fag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>Gjerne en setning om ting du har lært som er viktig for jobben</w:t>
            </w:r>
          </w:p>
          <w:p w:rsidR="00205BEE" w:rsidRPr="005537C5" w:rsidRDefault="00205BEE" w:rsidP="00205BE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BEE" w:rsidRDefault="00205BEE" w:rsidP="00205BEE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712A2">
        <w:rPr>
          <w:rFonts w:ascii="Times New Roman" w:hAnsi="Times New Roman" w:cs="Times New Roman"/>
          <w:b/>
          <w:sz w:val="28"/>
          <w:szCs w:val="20"/>
        </w:rPr>
        <w:t>Arbeidserfaring</w:t>
      </w:r>
      <w:r>
        <w:rPr>
          <w:rFonts w:ascii="Times New Roman" w:hAnsi="Times New Roman" w:cs="Times New Roman"/>
          <w:sz w:val="28"/>
          <w:szCs w:val="20"/>
        </w:rPr>
        <w:br/>
        <w:t>––––––––––––––––––––––––––––––––––––––––––––––––––––––––––––––––</w:t>
      </w:r>
      <w:r w:rsidR="007512C8">
        <w:rPr>
          <w:rFonts w:ascii="Times New Roman" w:hAnsi="Times New Roman" w:cs="Times New Roman"/>
          <w:sz w:val="28"/>
          <w:szCs w:val="20"/>
        </w:rPr>
        <w:t>––––––––––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584"/>
      </w:tblGrid>
      <w:tr w:rsidR="00205BEE" w:rsidRPr="007D2FE2" w:rsidTr="00AF0D43">
        <w:tc>
          <w:tcPr>
            <w:tcW w:w="2628" w:type="dxa"/>
          </w:tcPr>
          <w:p w:rsidR="00205BEE" w:rsidRPr="005537C5" w:rsidRDefault="00205BEE" w:rsidP="00205BEE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7C5">
              <w:rPr>
                <w:rFonts w:ascii="Times New Roman" w:hAnsi="Times New Roman" w:cs="Times New Roman"/>
                <w:b/>
                <w:sz w:val="20"/>
                <w:szCs w:val="20"/>
              </w:rPr>
              <w:t>Jan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— </w:t>
            </w:r>
            <w:r w:rsidRPr="005537C5">
              <w:rPr>
                <w:rFonts w:ascii="Times New Roman" w:hAnsi="Times New Roman" w:cs="Times New Roman"/>
                <w:b/>
                <w:sz w:val="20"/>
                <w:szCs w:val="20"/>
              </w:rPr>
              <w:t>mai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84" w:type="dxa"/>
          </w:tcPr>
          <w:p w:rsidR="00205BEE" w:rsidRPr="005537C5" w:rsidRDefault="00205BEE" w:rsidP="00205BEE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Arbeidstittel,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arbeidssted, prosjekt til fordypning</w:t>
            </w:r>
          </w:p>
        </w:tc>
      </w:tr>
      <w:tr w:rsidR="00205BEE" w:rsidRPr="007D2FE2" w:rsidTr="00AF0D43">
        <w:tc>
          <w:tcPr>
            <w:tcW w:w="2628" w:type="dxa"/>
          </w:tcPr>
          <w:p w:rsidR="00205BEE" w:rsidRPr="005537C5" w:rsidRDefault="00205BEE" w:rsidP="00AF0D43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:rsidR="00205BEE" w:rsidRPr="005537C5" w:rsidRDefault="00205BEE" w:rsidP="00AF0D43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Skriv en s</w:t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>etning eller to som beskriver hva du gjorde,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 xml:space="preserve">og gjerne hva du fikk til </w:t>
            </w:r>
          </w:p>
        </w:tc>
      </w:tr>
      <w:tr w:rsidR="00205BEE" w:rsidRPr="007D2FE2" w:rsidTr="00AF0D43">
        <w:tc>
          <w:tcPr>
            <w:tcW w:w="2628" w:type="dxa"/>
          </w:tcPr>
          <w:p w:rsidR="00205BEE" w:rsidRPr="005537C5" w:rsidRDefault="00205BEE" w:rsidP="00205BEE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 2010 —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2010</w:t>
            </w:r>
          </w:p>
        </w:tc>
        <w:tc>
          <w:tcPr>
            <w:tcW w:w="6584" w:type="dxa"/>
          </w:tcPr>
          <w:p w:rsidR="00205BEE" w:rsidRPr="005537C5" w:rsidRDefault="00205BEE" w:rsidP="00205BEE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Arbeidstittel,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arbeidssted, prosjekt til fordypning</w:t>
            </w:r>
          </w:p>
        </w:tc>
      </w:tr>
      <w:tr w:rsidR="00205BEE" w:rsidRPr="004A717E" w:rsidTr="00AF0D43">
        <w:tc>
          <w:tcPr>
            <w:tcW w:w="2628" w:type="dxa"/>
          </w:tcPr>
          <w:p w:rsidR="00205BEE" w:rsidRPr="005537C5" w:rsidRDefault="00205BEE" w:rsidP="00AF0D43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:rsidR="00205BEE" w:rsidRPr="005537C5" w:rsidRDefault="00205BEE" w:rsidP="00AF0D43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Skriv en s</w:t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 xml:space="preserve">etning eller to som beskriver hva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 xml:space="preserve"> gjorde,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>og gjerne hva du fikk til</w:t>
            </w:r>
          </w:p>
        </w:tc>
      </w:tr>
      <w:tr w:rsidR="00205BEE" w:rsidRPr="007D2FE2" w:rsidTr="00AF0D43">
        <w:tc>
          <w:tcPr>
            <w:tcW w:w="2628" w:type="dxa"/>
          </w:tcPr>
          <w:p w:rsidR="00205BEE" w:rsidRPr="005537C5" w:rsidRDefault="00205BEE" w:rsidP="00205BEE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7C5">
              <w:rPr>
                <w:rFonts w:ascii="Times New Roman" w:hAnsi="Times New Roman" w:cs="Times New Roman"/>
                <w:b/>
                <w:sz w:val="20"/>
                <w:szCs w:val="20"/>
              </w:rPr>
              <w:t>Jan 2009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2009</w:t>
            </w:r>
          </w:p>
        </w:tc>
        <w:tc>
          <w:tcPr>
            <w:tcW w:w="6584" w:type="dxa"/>
          </w:tcPr>
          <w:p w:rsidR="00205BEE" w:rsidRPr="005537C5" w:rsidRDefault="00205BEE" w:rsidP="00205BEE">
            <w:pPr>
              <w:tabs>
                <w:tab w:val="left" w:pos="2520"/>
                <w:tab w:val="left" w:pos="270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Arbeidstittel,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arbeidssted, prosjekt til fordypning</w:t>
            </w:r>
          </w:p>
        </w:tc>
      </w:tr>
      <w:tr w:rsidR="00205BEE" w:rsidRPr="001A38CC" w:rsidTr="00AF0D43">
        <w:tc>
          <w:tcPr>
            <w:tcW w:w="2628" w:type="dxa"/>
          </w:tcPr>
          <w:p w:rsidR="00205BEE" w:rsidRPr="005537C5" w:rsidRDefault="00205BEE" w:rsidP="00205BEE">
            <w:pPr>
              <w:tabs>
                <w:tab w:val="left" w:pos="2520"/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:rsidR="00205BEE" w:rsidRDefault="00205BEE" w:rsidP="00205BEE">
            <w:pPr>
              <w:tabs>
                <w:tab w:val="left" w:pos="2520"/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Skriv en s</w:t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 xml:space="preserve">etning eller to som beskriver hva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 xml:space="preserve"> gjorde,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7C5">
              <w:rPr>
                <w:rFonts w:ascii="Times New Roman" w:hAnsi="Times New Roman" w:cs="Times New Roman"/>
                <w:sz w:val="20"/>
                <w:szCs w:val="20"/>
              </w:rPr>
              <w:t>og gjerne hva du fikk til</w:t>
            </w:r>
          </w:p>
          <w:p w:rsidR="00205BEE" w:rsidRDefault="00205BEE" w:rsidP="00205BEE">
            <w:pPr>
              <w:tabs>
                <w:tab w:val="left" w:pos="2520"/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BEE" w:rsidRPr="005537C5" w:rsidRDefault="00205BEE" w:rsidP="00205BEE">
            <w:pPr>
              <w:tabs>
                <w:tab w:val="left" w:pos="2520"/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7F7F7F"/>
                <w:sz w:val="20"/>
                <w:szCs w:val="20"/>
              </w:rPr>
            </w:pPr>
          </w:p>
        </w:tc>
      </w:tr>
    </w:tbl>
    <w:p w:rsidR="00354976" w:rsidRDefault="00354976" w:rsidP="0035497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712A2">
        <w:rPr>
          <w:rFonts w:ascii="Times New Roman" w:hAnsi="Times New Roman" w:cs="Times New Roman"/>
          <w:b/>
          <w:sz w:val="28"/>
          <w:szCs w:val="20"/>
        </w:rPr>
        <w:t>Språk</w:t>
      </w:r>
      <w:r>
        <w:rPr>
          <w:rFonts w:ascii="Times New Roman" w:hAnsi="Times New Roman" w:cs="Times New Roman"/>
          <w:sz w:val="28"/>
          <w:szCs w:val="20"/>
        </w:rPr>
        <w:br/>
        <w:t>–––––––––––––––––––––––––––––––––––––––––––––––––––––––––––––</w:t>
      </w:r>
      <w:r w:rsidR="007512C8">
        <w:rPr>
          <w:rFonts w:ascii="Times New Roman" w:hAnsi="Times New Roman" w:cs="Times New Roman"/>
          <w:sz w:val="28"/>
          <w:szCs w:val="20"/>
        </w:rPr>
        <w:t>–––––––––––––</w:t>
      </w:r>
    </w:p>
    <w:p w:rsidR="00354976" w:rsidRDefault="007512C8" w:rsidP="00354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Språk: Språk </w:t>
      </w:r>
      <w:r>
        <w:rPr>
          <w:rFonts w:ascii="Times New Roman" w:hAnsi="Times New Roman" w:cs="Times New Roman"/>
          <w:sz w:val="20"/>
          <w:szCs w:val="20"/>
        </w:rPr>
        <w:t>nivå skriftlig/nivå muntlig</w:t>
      </w:r>
    </w:p>
    <w:p w:rsidR="007512C8" w:rsidRDefault="007512C8" w:rsidP="00354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Språk: Språk </w:t>
      </w:r>
      <w:r>
        <w:rPr>
          <w:rFonts w:ascii="Times New Roman" w:hAnsi="Times New Roman" w:cs="Times New Roman"/>
          <w:sz w:val="20"/>
          <w:szCs w:val="20"/>
        </w:rPr>
        <w:t>nivå skriftlig/nivå muntlig</w:t>
      </w:r>
    </w:p>
    <w:p w:rsidR="007512C8" w:rsidRDefault="007512C8" w:rsidP="00354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Språk: Språk </w:t>
      </w:r>
      <w:r>
        <w:rPr>
          <w:rFonts w:ascii="Times New Roman" w:hAnsi="Times New Roman" w:cs="Times New Roman"/>
          <w:sz w:val="20"/>
          <w:szCs w:val="20"/>
        </w:rPr>
        <w:t>nivå skriftlig/nivå muntlig</w:t>
      </w:r>
    </w:p>
    <w:p w:rsidR="000712A2" w:rsidRDefault="000712A2" w:rsidP="00354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2C8" w:rsidRDefault="007512C8" w:rsidP="00354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2C8" w:rsidRDefault="007512C8" w:rsidP="007512C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712A2">
        <w:rPr>
          <w:rFonts w:ascii="Times New Roman" w:hAnsi="Times New Roman" w:cs="Times New Roman"/>
          <w:b/>
          <w:sz w:val="28"/>
          <w:szCs w:val="20"/>
        </w:rPr>
        <w:t>Referanser</w:t>
      </w:r>
      <w:r>
        <w:rPr>
          <w:rFonts w:ascii="Times New Roman" w:hAnsi="Times New Roman" w:cs="Times New Roman"/>
          <w:sz w:val="28"/>
          <w:szCs w:val="20"/>
        </w:rPr>
        <w:br/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7512C8" w:rsidRPr="007512C8" w:rsidRDefault="007512C8" w:rsidP="00751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Fornavn Etternavn, </w:t>
      </w:r>
      <w:r>
        <w:rPr>
          <w:rFonts w:ascii="Times New Roman" w:hAnsi="Times New Roman" w:cs="Times New Roman"/>
          <w:sz w:val="20"/>
          <w:szCs w:val="20"/>
        </w:rPr>
        <w:t xml:space="preserve">stilling, arbeidssted, </w:t>
      </w:r>
      <w:proofErr w:type="spellStart"/>
      <w:r>
        <w:rPr>
          <w:rFonts w:ascii="Times New Roman" w:hAnsi="Times New Roman" w:cs="Times New Roman"/>
          <w:sz w:val="20"/>
          <w:szCs w:val="20"/>
        </w:rPr>
        <w:t>tlf</w:t>
      </w:r>
      <w:proofErr w:type="spellEnd"/>
      <w:r>
        <w:rPr>
          <w:rFonts w:ascii="Times New Roman" w:hAnsi="Times New Roman" w:cs="Times New Roman"/>
          <w:sz w:val="20"/>
          <w:szCs w:val="20"/>
        </w:rPr>
        <w:t>: 00 00 00 00</w:t>
      </w:r>
    </w:p>
    <w:p w:rsidR="007512C8" w:rsidRPr="007512C8" w:rsidRDefault="007512C8" w:rsidP="00751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Fornavn Etternavn, </w:t>
      </w:r>
      <w:r>
        <w:rPr>
          <w:rFonts w:ascii="Times New Roman" w:hAnsi="Times New Roman" w:cs="Times New Roman"/>
          <w:sz w:val="20"/>
          <w:szCs w:val="20"/>
        </w:rPr>
        <w:t xml:space="preserve">stilling, arbeidssted, </w:t>
      </w:r>
      <w:proofErr w:type="spellStart"/>
      <w:r>
        <w:rPr>
          <w:rFonts w:ascii="Times New Roman" w:hAnsi="Times New Roman" w:cs="Times New Roman"/>
          <w:sz w:val="20"/>
          <w:szCs w:val="20"/>
        </w:rPr>
        <w:t>tlf</w:t>
      </w:r>
      <w:proofErr w:type="spellEnd"/>
      <w:r>
        <w:rPr>
          <w:rFonts w:ascii="Times New Roman" w:hAnsi="Times New Roman" w:cs="Times New Roman"/>
          <w:sz w:val="20"/>
          <w:szCs w:val="20"/>
        </w:rPr>
        <w:t>: 00 00 00 00</w:t>
      </w:r>
    </w:p>
    <w:p w:rsidR="007512C8" w:rsidRPr="007512C8" w:rsidRDefault="007512C8" w:rsidP="00354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7C5" w:rsidRPr="005537C5" w:rsidRDefault="005537C5" w:rsidP="00553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537C5" w:rsidRPr="005537C5" w:rsidSect="00205B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5"/>
    <w:rsid w:val="000712A2"/>
    <w:rsid w:val="00205BEE"/>
    <w:rsid w:val="00354976"/>
    <w:rsid w:val="005537C5"/>
    <w:rsid w:val="00577E3B"/>
    <w:rsid w:val="007512C8"/>
    <w:rsid w:val="00806DC9"/>
    <w:rsid w:val="00B102F5"/>
    <w:rsid w:val="00B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08F5-AE09-4BC6-A1EE-91291F35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DB0978CE.dotm</Template>
  <TotalTime>0</TotalTime>
  <Pages>1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Lindland</dc:creator>
  <cp:lastModifiedBy>Lars Lindland</cp:lastModifiedBy>
  <cp:revision>2</cp:revision>
  <dcterms:created xsi:type="dcterms:W3CDTF">2014-05-08T08:43:00Z</dcterms:created>
  <dcterms:modified xsi:type="dcterms:W3CDTF">2014-05-08T08:43:00Z</dcterms:modified>
</cp:coreProperties>
</file>