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D2" w:rsidRDefault="008570C6" w:rsidP="008570C6">
      <w:pPr>
        <w:pStyle w:val="Overskrift1"/>
        <w:rPr>
          <w:color w:val="auto"/>
        </w:rPr>
      </w:pPr>
      <w:r w:rsidRPr="008570C6">
        <w:rPr>
          <w:color w:val="auto"/>
        </w:rPr>
        <w:t>Intervjuguide</w:t>
      </w:r>
      <w:r w:rsidR="00425F88">
        <w:rPr>
          <w:color w:val="auto"/>
        </w:rPr>
        <w:t xml:space="preserve"> – eksempler på aktuelle samtaletemaer</w:t>
      </w:r>
    </w:p>
    <w:p w:rsidR="005C558B" w:rsidRDefault="005C558B">
      <w:pPr>
        <w:rPr>
          <w:b/>
        </w:rPr>
      </w:pPr>
    </w:p>
    <w:p w:rsidR="008570C6" w:rsidRDefault="008570C6">
      <w:bookmarkStart w:id="0" w:name="_GoBack"/>
      <w:bookmarkEnd w:id="0"/>
      <w:r>
        <w:t>Hvilken v</w:t>
      </w:r>
      <w:r w:rsidR="005C558B">
        <w:t>ideregående skole har du gått på,</w:t>
      </w:r>
      <w:r>
        <w:t xml:space="preserve"> og hvilket utdanningsprogram (Vg1, Vg2):</w:t>
      </w:r>
    </w:p>
    <w:p w:rsidR="008570C6" w:rsidRDefault="008570C6"/>
    <w:p w:rsidR="008570C6" w:rsidRDefault="005C558B">
      <w:r>
        <w:t>Hvilken bedrift har du vært i prosjekt til fordypning?</w:t>
      </w:r>
      <w:r w:rsidR="008570C6">
        <w:t>:</w:t>
      </w:r>
    </w:p>
    <w:p w:rsidR="008570C6" w:rsidRDefault="008570C6"/>
    <w:p w:rsidR="008570C6" w:rsidRDefault="005C558B">
      <w:r>
        <w:t>Har du noe a</w:t>
      </w:r>
      <w:r w:rsidR="008570C6">
        <w:t>nnen arbeidspraksis</w:t>
      </w:r>
      <w:r>
        <w:t>?</w:t>
      </w:r>
      <w:r w:rsidR="008570C6">
        <w:t>:</w:t>
      </w:r>
    </w:p>
    <w:p w:rsidR="008570C6" w:rsidRDefault="008570C6"/>
    <w:p w:rsidR="00425F88" w:rsidRDefault="00425F88">
      <w:r>
        <w:t xml:space="preserve">Hvordan vil du beskrive deg selv som arbeidstaker? </w:t>
      </w:r>
    </w:p>
    <w:p w:rsidR="00425F88" w:rsidRDefault="00425F88"/>
    <w:p w:rsidR="008570C6" w:rsidRDefault="008570C6">
      <w:r>
        <w:t xml:space="preserve">Hvilke tilbakemeldinger </w:t>
      </w:r>
      <w:r w:rsidR="00D15223">
        <w:t>har du fått</w:t>
      </w:r>
      <w:r>
        <w:t xml:space="preserve"> fra arbeidsgiver/bedrifter</w:t>
      </w:r>
      <w:r w:rsidR="00D15223">
        <w:t>/lærer</w:t>
      </w:r>
      <w:r>
        <w:t>?</w:t>
      </w:r>
    </w:p>
    <w:p w:rsidR="008570C6" w:rsidRDefault="008570C6"/>
    <w:p w:rsidR="008570C6" w:rsidRDefault="00425F88">
      <w:r>
        <w:t>Faglige kvalifikasjoner – hva er du god til?</w:t>
      </w:r>
    </w:p>
    <w:p w:rsidR="008570C6" w:rsidRDefault="008570C6"/>
    <w:p w:rsidR="008570C6" w:rsidRDefault="008570C6">
      <w:r>
        <w:t>Karakterer og fravær:</w:t>
      </w:r>
    </w:p>
    <w:p w:rsidR="008570C6" w:rsidRDefault="008570C6"/>
    <w:p w:rsidR="008570C6" w:rsidRDefault="008570C6">
      <w:r>
        <w:t>Hvorfor søker du læreplass</w:t>
      </w:r>
      <w:r w:rsidR="005C558B">
        <w:t>?</w:t>
      </w:r>
      <w:r>
        <w:t>:</w:t>
      </w:r>
    </w:p>
    <w:p w:rsidR="008570C6" w:rsidRDefault="008570C6"/>
    <w:p w:rsidR="008570C6" w:rsidRDefault="008570C6">
      <w:r>
        <w:t xml:space="preserve">Hvorfor </w:t>
      </w:r>
      <w:r w:rsidR="005C558B">
        <w:t xml:space="preserve">søker du læreplass i akkurat </w:t>
      </w:r>
      <w:r>
        <w:t>denne bedriften</w:t>
      </w:r>
      <w:r w:rsidR="005C558B">
        <w:t>?</w:t>
      </w:r>
      <w:r w:rsidR="00777994">
        <w:t xml:space="preserve"> – Hva vet du om bedriften?</w:t>
      </w:r>
    </w:p>
    <w:p w:rsidR="008570C6" w:rsidRDefault="008570C6"/>
    <w:p w:rsidR="008570C6" w:rsidRDefault="00425F88">
      <w:r>
        <w:t>Hvilke mål har du? Hvordan er din motivasjon for å være lærling? Hva gjør du om 5 år</w:t>
      </w:r>
      <w:r w:rsidR="005C558B">
        <w:t>?</w:t>
      </w:r>
      <w:r w:rsidR="008570C6">
        <w:t>:</w:t>
      </w:r>
    </w:p>
    <w:p w:rsidR="008570C6" w:rsidRDefault="008570C6"/>
    <w:p w:rsidR="008570C6" w:rsidRDefault="005C558B">
      <w:r>
        <w:t>Hva er dine sterke sider.</w:t>
      </w:r>
      <w:r w:rsidR="008570C6">
        <w:t xml:space="preserve"> </w:t>
      </w:r>
      <w:r>
        <w:t>-</w:t>
      </w:r>
      <w:r w:rsidR="008570C6">
        <w:t xml:space="preserve">Hvorfor </w:t>
      </w:r>
      <w:r>
        <w:t xml:space="preserve">skal vi </w:t>
      </w:r>
      <w:r w:rsidR="008570C6">
        <w:t>ansette</w:t>
      </w:r>
      <w:r>
        <w:t xml:space="preserve"> akkurat</w:t>
      </w:r>
      <w:r w:rsidR="008570C6">
        <w:t xml:space="preserve"> deg?</w:t>
      </w:r>
    </w:p>
    <w:p w:rsidR="008570C6" w:rsidRDefault="008570C6"/>
    <w:p w:rsidR="008570C6" w:rsidRDefault="005C558B">
      <w:r>
        <w:t>Hva er dine svake sider/f</w:t>
      </w:r>
      <w:r w:rsidR="00425F88">
        <w:t>orbedringsområder</w:t>
      </w:r>
      <w:r>
        <w:t>?</w:t>
      </w:r>
      <w:r w:rsidR="008570C6">
        <w:t>:</w:t>
      </w:r>
    </w:p>
    <w:p w:rsidR="008570C6" w:rsidRDefault="008570C6"/>
    <w:p w:rsidR="008570C6" w:rsidRDefault="008570C6">
      <w:r>
        <w:t>Fritidsinteresser:</w:t>
      </w:r>
    </w:p>
    <w:p w:rsidR="00425F88" w:rsidRDefault="00425F88"/>
    <w:p w:rsidR="00425F88" w:rsidRPr="008570C6" w:rsidRDefault="00425F88">
      <w:pPr>
        <w:rPr>
          <w:b/>
        </w:rPr>
      </w:pPr>
      <w:r>
        <w:t>Referanser (hvem kan bedriften ringe til?):</w:t>
      </w:r>
    </w:p>
    <w:sectPr w:rsidR="00425F88" w:rsidRPr="008570C6" w:rsidSect="00425F8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C6"/>
    <w:rsid w:val="00425F88"/>
    <w:rsid w:val="005C558B"/>
    <w:rsid w:val="00656AD2"/>
    <w:rsid w:val="00777994"/>
    <w:rsid w:val="008570C6"/>
    <w:rsid w:val="00D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7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7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7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7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1AD22A64.dotm</Template>
  <TotalTime>0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Utdanningsetaten i Oslo kommune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Tjelta</dc:creator>
  <cp:lastModifiedBy>Lars Lindland</cp:lastModifiedBy>
  <cp:revision>2</cp:revision>
  <cp:lastPrinted>2013-08-19T06:36:00Z</cp:lastPrinted>
  <dcterms:created xsi:type="dcterms:W3CDTF">2014-06-13T06:42:00Z</dcterms:created>
  <dcterms:modified xsi:type="dcterms:W3CDTF">2014-06-13T06:42:00Z</dcterms:modified>
</cp:coreProperties>
</file>