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AD2" w:rsidRDefault="00AB0F83" w:rsidP="008570C6">
      <w:pPr>
        <w:pStyle w:val="Overskrift1"/>
        <w:rPr>
          <w:color w:val="auto"/>
        </w:rPr>
      </w:pPr>
      <w:r>
        <w:rPr>
          <w:color w:val="auto"/>
        </w:rPr>
        <w:t>Tips til i</w:t>
      </w:r>
      <w:r w:rsidR="002330AC">
        <w:rPr>
          <w:color w:val="auto"/>
        </w:rPr>
        <w:t>ntervju</w:t>
      </w:r>
    </w:p>
    <w:p w:rsidR="002330AC" w:rsidRDefault="002330AC" w:rsidP="002330AC"/>
    <w:p w:rsidR="002330AC" w:rsidRDefault="002330AC" w:rsidP="002330AC">
      <w:pPr>
        <w:rPr>
          <w:b/>
        </w:rPr>
      </w:pPr>
      <w:r>
        <w:rPr>
          <w:b/>
        </w:rPr>
        <w:t>Forbered deg godt</w:t>
      </w:r>
    </w:p>
    <w:p w:rsidR="002330AC" w:rsidRPr="008640F9" w:rsidRDefault="002330AC" w:rsidP="002330AC">
      <w:pPr>
        <w:pStyle w:val="Listeavsnitt"/>
        <w:numPr>
          <w:ilvl w:val="0"/>
          <w:numId w:val="1"/>
        </w:numPr>
      </w:pPr>
      <w:r w:rsidRPr="008640F9">
        <w:t>Øv på å fortelle litt om deg selv, dine interesser og ekstrajobber du eventuelt har hatt</w:t>
      </w:r>
    </w:p>
    <w:p w:rsidR="002330AC" w:rsidRPr="008640F9" w:rsidRDefault="002330AC" w:rsidP="002330AC">
      <w:pPr>
        <w:pStyle w:val="Listeavsnitt"/>
        <w:numPr>
          <w:ilvl w:val="0"/>
          <w:numId w:val="1"/>
        </w:numPr>
      </w:pPr>
      <w:r w:rsidRPr="008640F9">
        <w:t>Les på hjemmesiden til bedriften og lag noen spørsmål du kan stille (dette viser initiativ)</w:t>
      </w:r>
    </w:p>
    <w:p w:rsidR="002330AC" w:rsidRPr="008640F9" w:rsidRDefault="002330AC" w:rsidP="002330AC">
      <w:pPr>
        <w:pStyle w:val="Listeavsnitt"/>
        <w:numPr>
          <w:ilvl w:val="0"/>
          <w:numId w:val="1"/>
        </w:numPr>
      </w:pPr>
      <w:r w:rsidRPr="008640F9">
        <w:t>Husk å ta med</w:t>
      </w:r>
      <w:r w:rsidR="006825AD">
        <w:t xml:space="preserve"> kopi av</w:t>
      </w:r>
      <w:r w:rsidRPr="008640F9">
        <w:t xml:space="preserve"> karakterutskrifter og attester</w:t>
      </w:r>
      <w:r w:rsidR="008640F9">
        <w:t>. Lag en mappe med alle papirene dine</w:t>
      </w:r>
    </w:p>
    <w:p w:rsidR="008640F9" w:rsidRPr="008640F9" w:rsidRDefault="002330AC" w:rsidP="002330AC">
      <w:pPr>
        <w:pStyle w:val="Listeavsnitt"/>
        <w:numPr>
          <w:ilvl w:val="0"/>
          <w:numId w:val="1"/>
        </w:numPr>
      </w:pPr>
      <w:r w:rsidRPr="008640F9">
        <w:t>Ta med noe å notere på</w:t>
      </w:r>
    </w:p>
    <w:p w:rsidR="008640F9" w:rsidRPr="008640F9" w:rsidRDefault="008640F9" w:rsidP="002330AC">
      <w:pPr>
        <w:pStyle w:val="Listeavsnitt"/>
        <w:numPr>
          <w:ilvl w:val="0"/>
          <w:numId w:val="1"/>
        </w:numPr>
      </w:pPr>
      <w:r w:rsidRPr="008640F9">
        <w:t>Studer din egen CV og lær deg alt som står der</w:t>
      </w:r>
    </w:p>
    <w:p w:rsidR="008640F9" w:rsidRPr="009E1351" w:rsidRDefault="008640F9" w:rsidP="008640F9">
      <w:pPr>
        <w:pStyle w:val="Listeavsnitt"/>
        <w:numPr>
          <w:ilvl w:val="0"/>
          <w:numId w:val="1"/>
        </w:numPr>
      </w:pPr>
      <w:r w:rsidRPr="008640F9">
        <w:rPr>
          <w:color w:val="000000"/>
        </w:rPr>
        <w:t xml:space="preserve">Sørg for å ha telefonnummeret til intervjueren lett tilgjengelig slik at du kan ringe og gi beskjed </w:t>
      </w:r>
      <w:r>
        <w:rPr>
          <w:color w:val="000000"/>
        </w:rPr>
        <w:t>hvis det skulle oppstå noe</w:t>
      </w:r>
      <w:r w:rsidRPr="008640F9">
        <w:rPr>
          <w:color w:val="000000"/>
        </w:rPr>
        <w:t xml:space="preserve">– og </w:t>
      </w:r>
      <w:r>
        <w:rPr>
          <w:color w:val="000000"/>
        </w:rPr>
        <w:t>ja, du må ringe, ikke sende SMS</w:t>
      </w:r>
    </w:p>
    <w:p w:rsidR="009E1351" w:rsidRPr="00A06AC6" w:rsidRDefault="009E1351" w:rsidP="008640F9">
      <w:pPr>
        <w:pStyle w:val="Listeavsnitt"/>
        <w:numPr>
          <w:ilvl w:val="0"/>
          <w:numId w:val="1"/>
        </w:numPr>
      </w:pPr>
      <w:r>
        <w:rPr>
          <w:color w:val="000000"/>
        </w:rPr>
        <w:t>Tenk</w:t>
      </w:r>
      <w:r w:rsidR="006825AD">
        <w:rPr>
          <w:color w:val="000000"/>
        </w:rPr>
        <w:t xml:space="preserve"> i</w:t>
      </w:r>
      <w:r>
        <w:rPr>
          <w:color w:val="000000"/>
        </w:rPr>
        <w:t xml:space="preserve"> gjennom om det er spørsmål bedriften vil stille deg (se intervjuguide), og forbered svar</w:t>
      </w:r>
    </w:p>
    <w:p w:rsidR="00A06AC6" w:rsidRPr="00A06AC6" w:rsidRDefault="00A06AC6" w:rsidP="00A06AC6">
      <w:pPr>
        <w:pStyle w:val="Listeavsnitt"/>
        <w:numPr>
          <w:ilvl w:val="0"/>
          <w:numId w:val="1"/>
        </w:numPr>
        <w:rPr>
          <w:b/>
        </w:rPr>
      </w:pPr>
      <w:r w:rsidRPr="00A06AC6">
        <w:t>Fravær:</w:t>
      </w:r>
      <w:r>
        <w:rPr>
          <w:b/>
        </w:rPr>
        <w:t xml:space="preserve"> </w:t>
      </w:r>
      <w:r>
        <w:t>d</w:t>
      </w:r>
      <w:r w:rsidRPr="008640F9">
        <w:t xml:space="preserve">e fleste bedrifter vil oppfatte et fravær på mer enn 10 dager og/eller 20 timer som høyt. Har du dokumentasjon på fraværet, anbefaler vi at du </w:t>
      </w:r>
      <w:r w:rsidR="006825AD">
        <w:t>legger dette ved søknaden din</w:t>
      </w:r>
      <w:r w:rsidRPr="008640F9">
        <w:t>. Ta det også med på intervjuet.</w:t>
      </w:r>
    </w:p>
    <w:p w:rsidR="002330AC" w:rsidRDefault="002330AC" w:rsidP="002330AC">
      <w:pPr>
        <w:rPr>
          <w:b/>
        </w:rPr>
      </w:pPr>
      <w:r>
        <w:rPr>
          <w:b/>
        </w:rPr>
        <w:t>Før intervjuet</w:t>
      </w:r>
      <w:bookmarkStart w:id="0" w:name="_GoBack"/>
      <w:bookmarkEnd w:id="0"/>
    </w:p>
    <w:p w:rsidR="002330AC" w:rsidRPr="008640F9" w:rsidRDefault="002330AC" w:rsidP="002330AC">
      <w:pPr>
        <w:pStyle w:val="Listeavsnitt"/>
        <w:numPr>
          <w:ilvl w:val="0"/>
          <w:numId w:val="2"/>
        </w:numPr>
      </w:pPr>
      <w:r w:rsidRPr="008640F9">
        <w:t xml:space="preserve">Sørg for at du møter presis til intervjuet </w:t>
      </w:r>
    </w:p>
    <w:p w:rsidR="00927623" w:rsidRPr="008640F9" w:rsidRDefault="002330AC" w:rsidP="00927623">
      <w:pPr>
        <w:pStyle w:val="Listeavsnitt"/>
        <w:numPr>
          <w:ilvl w:val="0"/>
          <w:numId w:val="2"/>
        </w:numPr>
      </w:pPr>
      <w:r w:rsidRPr="008640F9">
        <w:t>Kle deg nøytralt</w:t>
      </w:r>
      <w:r w:rsidR="00927623">
        <w:t xml:space="preserve"> </w:t>
      </w:r>
    </w:p>
    <w:p w:rsidR="002330AC" w:rsidRDefault="002330AC" w:rsidP="002330AC">
      <w:pPr>
        <w:pStyle w:val="Listeavsnitt"/>
        <w:numPr>
          <w:ilvl w:val="0"/>
          <w:numId w:val="2"/>
        </w:numPr>
      </w:pPr>
      <w:r w:rsidRPr="008640F9">
        <w:t>Husk å slå av mobiltelefonen</w:t>
      </w:r>
      <w:r w:rsidR="00927623">
        <w:t xml:space="preserve"> (lydløs)</w:t>
      </w:r>
    </w:p>
    <w:p w:rsidR="00927623" w:rsidRDefault="00927623" w:rsidP="002330AC">
      <w:pPr>
        <w:pStyle w:val="Listeavsnitt"/>
        <w:numPr>
          <w:ilvl w:val="0"/>
          <w:numId w:val="2"/>
        </w:numPr>
      </w:pPr>
      <w:r>
        <w:t>Ta av caps, headset o.l. før du går inn til intervjuet</w:t>
      </w:r>
    </w:p>
    <w:p w:rsidR="008640F9" w:rsidRPr="008640F9" w:rsidRDefault="008640F9" w:rsidP="002330AC">
      <w:pPr>
        <w:pStyle w:val="Listeavsnitt"/>
        <w:numPr>
          <w:ilvl w:val="0"/>
          <w:numId w:val="2"/>
        </w:numPr>
      </w:pPr>
      <w:r>
        <w:t>Spytt ut tyggegummi og snus før du går inn</w:t>
      </w:r>
      <w:r w:rsidR="009E1351">
        <w:t xml:space="preserve"> til intervjuet</w:t>
      </w:r>
    </w:p>
    <w:p w:rsidR="002330AC" w:rsidRDefault="002330AC" w:rsidP="002330AC">
      <w:pPr>
        <w:rPr>
          <w:b/>
        </w:rPr>
      </w:pPr>
      <w:r>
        <w:rPr>
          <w:b/>
        </w:rPr>
        <w:t>Under intervjuet</w:t>
      </w:r>
    </w:p>
    <w:p w:rsidR="002330AC" w:rsidRPr="008640F9" w:rsidRDefault="002330AC" w:rsidP="002330AC">
      <w:pPr>
        <w:pStyle w:val="Listeavsnitt"/>
        <w:numPr>
          <w:ilvl w:val="0"/>
          <w:numId w:val="3"/>
        </w:numPr>
      </w:pPr>
      <w:r w:rsidRPr="008640F9">
        <w:t>Førsteinntrykk er viktig. Et fast håndtrykk, øyekontakt og et smil kan utgjøre mye</w:t>
      </w:r>
    </w:p>
    <w:p w:rsidR="008640F9" w:rsidRPr="008640F9" w:rsidRDefault="008640F9" w:rsidP="002330AC">
      <w:pPr>
        <w:pStyle w:val="Listeavsnitt"/>
        <w:numPr>
          <w:ilvl w:val="0"/>
          <w:numId w:val="3"/>
        </w:numPr>
      </w:pPr>
      <w:r w:rsidRPr="008640F9">
        <w:t>La den som intervjuer føre samtalen, men still gjerne spørsmål når det er naturlig</w:t>
      </w:r>
    </w:p>
    <w:p w:rsidR="002330AC" w:rsidRPr="008640F9" w:rsidRDefault="002330AC" w:rsidP="002330AC">
      <w:pPr>
        <w:pStyle w:val="Listeavsnitt"/>
        <w:numPr>
          <w:ilvl w:val="0"/>
          <w:numId w:val="3"/>
        </w:numPr>
      </w:pPr>
      <w:r w:rsidRPr="008640F9">
        <w:t>Fortell hvorfor du har valgt nettopp ditt fag, og hvorfor du søker læreplassen</w:t>
      </w:r>
    </w:p>
    <w:p w:rsidR="002330AC" w:rsidRPr="008640F9" w:rsidRDefault="002330AC" w:rsidP="002330AC">
      <w:pPr>
        <w:pStyle w:val="Listeavsnitt"/>
        <w:numPr>
          <w:ilvl w:val="0"/>
          <w:numId w:val="3"/>
        </w:numPr>
      </w:pPr>
      <w:r w:rsidRPr="008640F9">
        <w:t>Vært aktiv, og vis at du er interessert</w:t>
      </w:r>
    </w:p>
    <w:p w:rsidR="002330AC" w:rsidRPr="008640F9" w:rsidRDefault="002330AC" w:rsidP="002330AC">
      <w:pPr>
        <w:pStyle w:val="Listeavsnitt"/>
        <w:numPr>
          <w:ilvl w:val="0"/>
          <w:numId w:val="3"/>
        </w:numPr>
      </w:pPr>
      <w:r w:rsidRPr="008640F9">
        <w:t xml:space="preserve">Snakk tydelig </w:t>
      </w:r>
    </w:p>
    <w:p w:rsidR="008640F9" w:rsidRPr="008640F9" w:rsidRDefault="002330AC" w:rsidP="002330AC">
      <w:pPr>
        <w:pStyle w:val="Listeavsnitt"/>
        <w:numPr>
          <w:ilvl w:val="0"/>
          <w:numId w:val="3"/>
        </w:numPr>
      </w:pPr>
      <w:r w:rsidRPr="008640F9">
        <w:t>Ha blikk-kontakt med den/de du blir intervjuet av</w:t>
      </w:r>
    </w:p>
    <w:p w:rsidR="00425F88" w:rsidRPr="008570C6" w:rsidRDefault="00425F88">
      <w:pPr>
        <w:rPr>
          <w:b/>
        </w:rPr>
      </w:pPr>
    </w:p>
    <w:sectPr w:rsidR="00425F88" w:rsidRPr="008570C6" w:rsidSect="00425F88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C547B"/>
    <w:multiLevelType w:val="hybridMultilevel"/>
    <w:tmpl w:val="961657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ED055F"/>
    <w:multiLevelType w:val="hybridMultilevel"/>
    <w:tmpl w:val="9DD0B4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DA7EA9"/>
    <w:multiLevelType w:val="hybridMultilevel"/>
    <w:tmpl w:val="BB72BC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0C6"/>
    <w:rsid w:val="002330AC"/>
    <w:rsid w:val="00425F88"/>
    <w:rsid w:val="004835C9"/>
    <w:rsid w:val="00486C56"/>
    <w:rsid w:val="006102F9"/>
    <w:rsid w:val="00656AD2"/>
    <w:rsid w:val="006825AD"/>
    <w:rsid w:val="00777994"/>
    <w:rsid w:val="008570C6"/>
    <w:rsid w:val="008640F9"/>
    <w:rsid w:val="00927623"/>
    <w:rsid w:val="009E1351"/>
    <w:rsid w:val="00A06AC6"/>
    <w:rsid w:val="00AB0F83"/>
    <w:rsid w:val="00D1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570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57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vsnitt">
    <w:name w:val="List Paragraph"/>
    <w:basedOn w:val="Normal"/>
    <w:uiPriority w:val="34"/>
    <w:qFormat/>
    <w:rsid w:val="002330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570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57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vsnitt">
    <w:name w:val="List Paragraph"/>
    <w:basedOn w:val="Normal"/>
    <w:uiPriority w:val="34"/>
    <w:qFormat/>
    <w:rsid w:val="00233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A98E9D47.dotm</Template>
  <TotalTime>7</TotalTime>
  <Pages>1</Pages>
  <Words>229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Utdanningsetaten i Oslo kommune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Tjelta</dc:creator>
  <cp:lastModifiedBy>Lars Lindland</cp:lastModifiedBy>
  <cp:revision>7</cp:revision>
  <cp:lastPrinted>2014-06-13T07:41:00Z</cp:lastPrinted>
  <dcterms:created xsi:type="dcterms:W3CDTF">2014-06-13T06:43:00Z</dcterms:created>
  <dcterms:modified xsi:type="dcterms:W3CDTF">2014-06-13T07:47:00Z</dcterms:modified>
</cp:coreProperties>
</file>